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37584432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40DBF70F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51A1C5D4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62F2584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9BF0814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50A5B9E9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6A70C5D" w14:textId="77777777" w:rsidR="00352531" w:rsidRDefault="00B83841" w:rsidP="0035253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68E06E51" wp14:editId="04F50CE5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2531">
              <w:rPr>
                <w:rFonts w:ascii="Arial" w:hAnsi="Arial"/>
                <w:b/>
                <w:spacing w:val="60"/>
              </w:rPr>
              <w:t>BETRIEBSANWEISUNG</w:t>
            </w:r>
            <w:r w:rsidR="00352531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192155E" w14:textId="77777777" w:rsidR="00352531" w:rsidRDefault="00352531" w:rsidP="00352531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47476492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18EA05AA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64E81AC8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515B700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503D0E53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181996F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BE58945" w14:textId="77777777" w:rsidR="00FA7176" w:rsidRDefault="00B71DD0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RHE </w:t>
            </w:r>
            <w:r w:rsidR="00540013">
              <w:rPr>
                <w:rFonts w:ascii="Arial" w:hAnsi="Arial"/>
                <w:b/>
                <w:sz w:val="28"/>
                <w:szCs w:val="28"/>
              </w:rPr>
              <w:t>DK</w:t>
            </w:r>
          </w:p>
          <w:p w14:paraId="6FCFF5E7" w14:textId="77777777" w:rsidR="004B24BE" w:rsidRDefault="004B24BE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916EF7" w14:paraId="0B9808E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8C0E82F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4321ABA4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2993CE2" w14:textId="77777777" w:rsidR="00916EF7" w:rsidRDefault="00B83841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47FC5D25" wp14:editId="378E37DF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BC19D31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3DB83AA4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5FAE774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29D42A9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7DC280CD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4896B60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B72AEE8" w14:textId="77777777" w:rsidR="00916EF7" w:rsidRDefault="00B8384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6024146" wp14:editId="7F8EFD68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ACE223" w14:textId="77777777" w:rsidR="00916EF7" w:rsidRDefault="00B8384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B9C7CF6" wp14:editId="2D72BEB6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486C02C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72B255C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3E912E2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62A34715" w14:textId="77777777" w:rsidR="00916EF7" w:rsidRDefault="00B83841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260B21B0" wp14:editId="1418210D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AD915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1ADE7CDB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8D2C5C5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8FA077C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AFDEFA0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2FC1186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468AC15" w14:textId="77777777" w:rsidR="00916EF7" w:rsidRDefault="00B8384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CB8A777" wp14:editId="52FD85D4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9E8942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304647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A8F31F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027D0A4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11FF2F91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05D079E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29E0CA64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0327C25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DD1D221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57703FF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1E11678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30A60FC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757B87C" w14:textId="77777777" w:rsidR="00916EF7" w:rsidRDefault="00B8384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303EAC2" wp14:editId="2851FF07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D32F4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BA8BD8B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637C3D8F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0527C67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Bewußtsein, Mund sofort mit Wasser ausspülen, viel Wasser nachtrinken. KEIN Erbrechen veranlassen, ärztliche Behandlung.</w:t>
            </w:r>
          </w:p>
          <w:p w14:paraId="677B5302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012C5A88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1D99CEFA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77BFC00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DB94603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0A315CF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1237F551" w14:textId="77777777" w:rsidR="00916EF7" w:rsidRDefault="00B83841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CB16E41" wp14:editId="6DDFB516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07CACD44" w14:textId="77777777" w:rsidR="00916EF7" w:rsidRDefault="00916EF7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Muß unter Beachtung der behördlichen Vorschriften einer Sonderbehandlung zugeführt werden. Entleerte Gebinde an das Lager zurückgeben.</w:t>
            </w:r>
          </w:p>
        </w:tc>
      </w:tr>
    </w:tbl>
    <w:p w14:paraId="22C7DFC6" w14:textId="77777777" w:rsidR="00916EF7" w:rsidRDefault="00916EF7">
      <w:pPr>
        <w:rPr>
          <w:rFonts w:ascii="Arial" w:hAnsi="Arial"/>
          <w:sz w:val="22"/>
        </w:rPr>
      </w:pPr>
      <w:r w:rsidRPr="00B83841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67292"/>
    <w:rsid w:val="00180671"/>
    <w:rsid w:val="001C26E4"/>
    <w:rsid w:val="001C52B5"/>
    <w:rsid w:val="002125D9"/>
    <w:rsid w:val="00260A7B"/>
    <w:rsid w:val="002A5DD2"/>
    <w:rsid w:val="002B3B37"/>
    <w:rsid w:val="003463A9"/>
    <w:rsid w:val="00352531"/>
    <w:rsid w:val="003E294A"/>
    <w:rsid w:val="00460637"/>
    <w:rsid w:val="00495D61"/>
    <w:rsid w:val="004A5614"/>
    <w:rsid w:val="004B24BE"/>
    <w:rsid w:val="004C0814"/>
    <w:rsid w:val="004D3267"/>
    <w:rsid w:val="005017C0"/>
    <w:rsid w:val="00540013"/>
    <w:rsid w:val="00551125"/>
    <w:rsid w:val="00582987"/>
    <w:rsid w:val="005A1118"/>
    <w:rsid w:val="00601BB0"/>
    <w:rsid w:val="006071E0"/>
    <w:rsid w:val="00673C8B"/>
    <w:rsid w:val="00681449"/>
    <w:rsid w:val="006963C6"/>
    <w:rsid w:val="007074A2"/>
    <w:rsid w:val="007138A8"/>
    <w:rsid w:val="0072183C"/>
    <w:rsid w:val="007263AC"/>
    <w:rsid w:val="00744A3C"/>
    <w:rsid w:val="008067A0"/>
    <w:rsid w:val="00851B88"/>
    <w:rsid w:val="008550F9"/>
    <w:rsid w:val="00870027"/>
    <w:rsid w:val="008B45F9"/>
    <w:rsid w:val="008E2C83"/>
    <w:rsid w:val="00916EF7"/>
    <w:rsid w:val="00930666"/>
    <w:rsid w:val="0096273D"/>
    <w:rsid w:val="009C5570"/>
    <w:rsid w:val="009C71F6"/>
    <w:rsid w:val="00A0473D"/>
    <w:rsid w:val="00A1690A"/>
    <w:rsid w:val="00B04C62"/>
    <w:rsid w:val="00B71DD0"/>
    <w:rsid w:val="00B83841"/>
    <w:rsid w:val="00B86433"/>
    <w:rsid w:val="00B94506"/>
    <w:rsid w:val="00C2023D"/>
    <w:rsid w:val="00C546ED"/>
    <w:rsid w:val="00C55F21"/>
    <w:rsid w:val="00DE15E5"/>
    <w:rsid w:val="00EB3F6F"/>
    <w:rsid w:val="00F04771"/>
    <w:rsid w:val="00F62157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61130"/>
  <w14:defaultImageDpi w14:val="96"/>
  <w15:docId w15:val="{9206DAC1-DA7D-414D-BB21-4257A615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3</cp:revision>
  <cp:lastPrinted>2005-02-28T14:25:00Z</cp:lastPrinted>
  <dcterms:created xsi:type="dcterms:W3CDTF">2021-04-29T10:46:00Z</dcterms:created>
  <dcterms:modified xsi:type="dcterms:W3CDTF">2022-07-18T08:55:00Z</dcterms:modified>
</cp:coreProperties>
</file>